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大会报告申请表</w:t>
      </w:r>
    </w:p>
    <w:tbl>
      <w:tblPr>
        <w:tblStyle w:val="3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448"/>
        <w:gridCol w:w="1800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大会报告题目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姓名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大会报告联系人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报告人个人介绍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报告内容：（简要阐述）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3165F"/>
    <w:rsid w:val="4C9316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2018-07-26T08:27:00Z</dcterms:created>
  <dc:creator>黄慧雯</dc:creator>
  <cp:lastModifiedBy>黄慧雯</cp:lastModifiedBy>
  <dcterms:modified xsi:type="dcterms:W3CDTF">2018-07-26T08:27:35Z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