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第二届全球椰子产品展销会参展申请表</w:t>
      </w:r>
    </w:p>
    <w:tbl>
      <w:tblPr>
        <w:tblStyle w:val="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11"/>
        <w:gridCol w:w="647"/>
        <w:gridCol w:w="900"/>
        <w:gridCol w:w="505"/>
        <w:gridCol w:w="1747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展销会名称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第二届全球椰子产品展销会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参展面积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申请展位数（个）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参展人数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标准展位(个)：1.5m×0.7m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参展单位名称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参展单位地址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主要展品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企业简介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提供中（英）文简介， 并发到coconut2017@163.com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对本次展会的期望和建议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参展联系人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职称/职务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  机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参展单位负责人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职称/职务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  机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02BE"/>
    <w:rsid w:val="6D535020"/>
    <w:rsid w:val="7EC5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2018-07-26T08:27:00Z</dcterms:created>
  <dc:creator>黄慧雯</dc:creator>
  <cp:lastModifiedBy>黄慧雯</cp:lastModifiedBy>
  <dcterms:modified xsi:type="dcterms:W3CDTF">2018-07-26T08:28:02Z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