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7C" w:rsidRDefault="006A7DDD">
      <w:pPr>
        <w:adjustRightInd/>
        <w:snapToGrid/>
        <w:spacing w:after="0" w:line="500" w:lineRule="exact"/>
        <w:ind w:right="301"/>
        <w:rPr>
          <w:rFonts w:ascii="宋体" w:eastAsia="宋体" w:hAnsi="宋体" w:cs="Times New Roman"/>
          <w:b/>
          <w:color w:val="000000"/>
          <w:sz w:val="28"/>
          <w:szCs w:val="28"/>
        </w:rPr>
      </w:pPr>
      <w:bookmarkStart w:id="0" w:name="中国水稻研究所2011年度公开招聘工作人员报名表"/>
      <w:r>
        <w:rPr>
          <w:rFonts w:ascii="宋体" w:eastAsia="宋体" w:hAnsi="宋体" w:cs="Times New Roman" w:hint="eastAsia"/>
          <w:b/>
          <w:color w:val="000000"/>
          <w:sz w:val="28"/>
          <w:szCs w:val="28"/>
        </w:rPr>
        <w:t>附件：</w:t>
      </w:r>
    </w:p>
    <w:p w:rsidR="0018687C" w:rsidRDefault="006A7DDD">
      <w:pPr>
        <w:adjustRightInd/>
        <w:snapToGrid/>
        <w:spacing w:after="0" w:line="500" w:lineRule="exact"/>
        <w:ind w:right="301"/>
        <w:rPr>
          <w:rFonts w:ascii="Times New Roman" w:eastAsia="华文中宋" w:hAnsi="华文中宋" w:cs="Times New Roman"/>
          <w:b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28"/>
          <w:szCs w:val="28"/>
        </w:rPr>
        <w:t xml:space="preserve">   </w:t>
      </w:r>
      <w:r>
        <w:rPr>
          <w:rFonts w:ascii="Times New Roman" w:eastAsia="华文中宋" w:hAnsi="华文中宋" w:cs="Times New Roman" w:hint="eastAsia"/>
          <w:b/>
          <w:color w:val="000000"/>
          <w:sz w:val="32"/>
          <w:szCs w:val="32"/>
        </w:rPr>
        <w:t>中国热带作物学会</w:t>
      </w:r>
      <w:r>
        <w:rPr>
          <w:rFonts w:ascii="Times New Roman" w:eastAsia="华文中宋" w:hAnsi="华文中宋" w:cs="Times New Roman" w:hint="eastAsia"/>
          <w:b/>
          <w:color w:val="000000"/>
          <w:sz w:val="32"/>
          <w:szCs w:val="32"/>
        </w:rPr>
        <w:t>201</w:t>
      </w:r>
      <w:r w:rsidR="00586D46">
        <w:rPr>
          <w:rFonts w:ascii="Times New Roman" w:eastAsia="华文中宋" w:hAnsi="华文中宋" w:cs="Times New Roman" w:hint="eastAsia"/>
          <w:b/>
          <w:color w:val="000000"/>
          <w:sz w:val="32"/>
          <w:szCs w:val="32"/>
        </w:rPr>
        <w:t>9</w:t>
      </w:r>
      <w:r>
        <w:rPr>
          <w:rFonts w:ascii="Times New Roman" w:eastAsia="华文中宋" w:hAnsi="华文中宋" w:cs="Times New Roman" w:hint="eastAsia"/>
          <w:b/>
          <w:color w:val="000000"/>
          <w:sz w:val="32"/>
          <w:szCs w:val="32"/>
        </w:rPr>
        <w:t>年</w:t>
      </w:r>
      <w:r>
        <w:rPr>
          <w:rFonts w:ascii="Times New Roman" w:eastAsia="华文中宋" w:hAnsi="华文中宋" w:cs="Times New Roman"/>
          <w:b/>
          <w:color w:val="000000"/>
          <w:sz w:val="32"/>
          <w:szCs w:val="32"/>
        </w:rPr>
        <w:t>公开招聘</w:t>
      </w:r>
      <w:r>
        <w:rPr>
          <w:rFonts w:ascii="Times New Roman" w:eastAsia="华文中宋" w:hAnsi="华文中宋" w:cs="Times New Roman" w:hint="eastAsia"/>
          <w:b/>
          <w:color w:val="000000"/>
          <w:sz w:val="32"/>
          <w:szCs w:val="32"/>
        </w:rPr>
        <w:t>工作人员</w:t>
      </w:r>
      <w:r>
        <w:rPr>
          <w:rFonts w:ascii="Times New Roman" w:eastAsia="华文中宋" w:hAnsi="华文中宋" w:cs="Times New Roman"/>
          <w:b/>
          <w:color w:val="000000"/>
          <w:sz w:val="32"/>
          <w:szCs w:val="32"/>
        </w:rPr>
        <w:t>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90"/>
        <w:gridCol w:w="211"/>
        <w:gridCol w:w="676"/>
        <w:gridCol w:w="899"/>
        <w:gridCol w:w="1136"/>
        <w:gridCol w:w="622"/>
        <w:gridCol w:w="400"/>
        <w:gridCol w:w="1579"/>
      </w:tblGrid>
      <w:tr w:rsidR="0018687C">
        <w:trPr>
          <w:trHeight w:val="45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两寸正面免冠彩色照片</w:t>
            </w:r>
          </w:p>
        </w:tc>
      </w:tr>
      <w:tr w:rsidR="0018687C">
        <w:trPr>
          <w:trHeight w:val="45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687C">
        <w:trPr>
          <w:trHeight w:val="45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687C">
        <w:trPr>
          <w:trHeight w:val="45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687C">
        <w:trPr>
          <w:trHeight w:val="45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687C">
        <w:trPr>
          <w:trHeight w:val="45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户籍</w:t>
            </w:r>
          </w:p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687C">
        <w:trPr>
          <w:trHeight w:val="45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联系电话/手机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687C">
        <w:trPr>
          <w:trHeight w:val="45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拟应聘岗位</w:t>
            </w:r>
          </w:p>
        </w:tc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687C">
        <w:trPr>
          <w:trHeight w:val="459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学习经历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学位</w:t>
            </w:r>
          </w:p>
        </w:tc>
      </w:tr>
      <w:tr w:rsidR="0018687C">
        <w:trPr>
          <w:trHeight w:val="459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687C">
        <w:trPr>
          <w:trHeight w:val="459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687C">
        <w:trPr>
          <w:trHeight w:val="459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687C">
        <w:trPr>
          <w:trHeight w:val="459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687C">
        <w:trPr>
          <w:trHeight w:val="459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从事的主要工作</w:t>
            </w:r>
          </w:p>
        </w:tc>
      </w:tr>
      <w:tr w:rsidR="0018687C">
        <w:trPr>
          <w:trHeight w:val="459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687C">
        <w:trPr>
          <w:trHeight w:val="459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687C">
        <w:trPr>
          <w:trHeight w:val="459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687C">
        <w:trPr>
          <w:trHeight w:val="459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7C" w:rsidRDefault="0018687C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687C">
        <w:trPr>
          <w:trHeight w:val="367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近5年主要</w:t>
            </w:r>
          </w:p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工作业绩</w:t>
            </w:r>
          </w:p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（限1000字）</w:t>
            </w:r>
          </w:p>
        </w:tc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87C" w:rsidRDefault="0018687C">
            <w:pPr>
              <w:adjustRightInd/>
              <w:snapToGrid/>
              <w:spacing w:after="0" w:line="400" w:lineRule="exact"/>
              <w:ind w:firstLineChars="150" w:firstLine="3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687C">
        <w:trPr>
          <w:trHeight w:val="807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近5年主要</w:t>
            </w:r>
          </w:p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工作业绩</w:t>
            </w:r>
          </w:p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（限1000字）</w:t>
            </w:r>
          </w:p>
        </w:tc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87C" w:rsidRDefault="0018687C">
            <w:pPr>
              <w:adjustRightInd/>
              <w:snapToGrid/>
              <w:spacing w:after="0" w:line="400" w:lineRule="exact"/>
              <w:ind w:firstLineChars="150" w:firstLine="3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8687C">
        <w:trPr>
          <w:trHeight w:val="2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个人承诺</w:t>
            </w:r>
          </w:p>
        </w:tc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87C" w:rsidRDefault="006A7DDD">
            <w:pPr>
              <w:adjustRightInd/>
              <w:snapToGrid/>
              <w:spacing w:after="0"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18687C" w:rsidRDefault="006A7DDD">
            <w:pPr>
              <w:adjustRightInd/>
              <w:snapToGrid/>
              <w:spacing w:after="0" w:line="400" w:lineRule="exact"/>
              <w:ind w:firstLineChars="200" w:firstLine="48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本人保证填写的以上各项内容全部属实，如有虚假，愿承担一切后果。</w:t>
            </w:r>
          </w:p>
          <w:p w:rsidR="0018687C" w:rsidRDefault="0018687C">
            <w:pPr>
              <w:adjustRightInd/>
              <w:snapToGrid/>
              <w:spacing w:after="0"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18687C" w:rsidRDefault="006A7DDD">
            <w:pPr>
              <w:widowControl w:val="0"/>
              <w:spacing w:after="0" w:line="360" w:lineRule="auto"/>
              <w:ind w:firstLineChars="750" w:firstLine="1800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本人签字：          年   月   日</w:t>
            </w:r>
          </w:p>
        </w:tc>
      </w:tr>
      <w:tr w:rsidR="0018687C">
        <w:trPr>
          <w:trHeight w:val="288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87C" w:rsidRDefault="007D06E1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资格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审核</w:t>
            </w:r>
          </w:p>
          <w:p w:rsidR="0018687C" w:rsidRDefault="006A7DDD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87C" w:rsidRDefault="0018687C">
            <w:pPr>
              <w:adjustRightInd/>
              <w:snapToGrid/>
              <w:spacing w:after="0" w:line="400" w:lineRule="exact"/>
              <w:ind w:firstLineChars="150" w:firstLine="420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18687C" w:rsidRDefault="0018687C">
            <w:pPr>
              <w:adjustRightInd/>
              <w:snapToGrid/>
              <w:spacing w:after="0" w:line="400" w:lineRule="exact"/>
              <w:ind w:firstLineChars="150" w:firstLine="420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18687C" w:rsidRDefault="0018687C">
            <w:pPr>
              <w:adjustRightInd/>
              <w:snapToGrid/>
              <w:spacing w:after="0" w:line="400" w:lineRule="exact"/>
              <w:ind w:firstLineChars="150" w:firstLine="420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18687C" w:rsidRDefault="0018687C">
            <w:pPr>
              <w:adjustRightInd/>
              <w:snapToGrid/>
              <w:spacing w:after="0" w:line="400" w:lineRule="exact"/>
              <w:ind w:firstLineChars="150" w:firstLine="420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7D06E1" w:rsidRDefault="007D06E1" w:rsidP="007D06E1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审核人（签名）：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 </w:t>
            </w:r>
          </w:p>
          <w:p w:rsidR="0018687C" w:rsidRDefault="007D06E1" w:rsidP="007D06E1">
            <w:pPr>
              <w:adjustRightInd/>
              <w:snapToGrid/>
              <w:spacing w:after="0" w:line="400" w:lineRule="exact"/>
              <w:ind w:firstLineChars="1200" w:firstLine="2640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</w:tc>
      </w:tr>
    </w:tbl>
    <w:p w:rsidR="0018687C" w:rsidRPr="007D06E1" w:rsidRDefault="0018687C"/>
    <w:sectPr w:rsidR="0018687C" w:rsidRPr="007D06E1" w:rsidSect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699" w:rsidRDefault="00726699" w:rsidP="007D06E1">
      <w:pPr>
        <w:spacing w:after="0"/>
      </w:pPr>
      <w:r>
        <w:separator/>
      </w:r>
    </w:p>
  </w:endnote>
  <w:endnote w:type="continuationSeparator" w:id="0">
    <w:p w:rsidR="00726699" w:rsidRDefault="00726699" w:rsidP="007D06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699" w:rsidRDefault="00726699" w:rsidP="007D06E1">
      <w:pPr>
        <w:spacing w:after="0"/>
      </w:pPr>
      <w:r>
        <w:separator/>
      </w:r>
    </w:p>
  </w:footnote>
  <w:footnote w:type="continuationSeparator" w:id="0">
    <w:p w:rsidR="00726699" w:rsidRDefault="00726699" w:rsidP="007D06E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B72578"/>
    <w:rsid w:val="000E1598"/>
    <w:rsid w:val="0018687C"/>
    <w:rsid w:val="003867EF"/>
    <w:rsid w:val="00586D46"/>
    <w:rsid w:val="006A7DDD"/>
    <w:rsid w:val="00726699"/>
    <w:rsid w:val="007D06E1"/>
    <w:rsid w:val="05B72578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598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06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06E1"/>
    <w:rPr>
      <w:rFonts w:ascii="Tahoma" w:eastAsia="微软雅黑" w:hAnsi="Tahoma"/>
      <w:sz w:val="18"/>
      <w:szCs w:val="18"/>
    </w:rPr>
  </w:style>
  <w:style w:type="paragraph" w:styleId="a4">
    <w:name w:val="footer"/>
    <w:basedOn w:val="a"/>
    <w:link w:val="Char0"/>
    <w:rsid w:val="007D06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06E1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xbany</cp:lastModifiedBy>
  <cp:revision>3</cp:revision>
  <dcterms:created xsi:type="dcterms:W3CDTF">2018-04-20T07:11:00Z</dcterms:created>
  <dcterms:modified xsi:type="dcterms:W3CDTF">2019-03-25T01:52:00Z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